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60" w:rsidRPr="00471ECD" w:rsidRDefault="00DD052E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>様式第</w:t>
      </w:r>
      <w:r w:rsidR="00480327">
        <w:rPr>
          <w:rFonts w:ascii="Century" w:eastAsia="ＭＳ 明朝" w:hAnsi="Century" w:hint="eastAsia"/>
          <w:sz w:val="22"/>
        </w:rPr>
        <w:t>5</w:t>
      </w:r>
      <w:r w:rsidRPr="00471ECD">
        <w:rPr>
          <w:rFonts w:ascii="Century" w:eastAsia="ＭＳ 明朝" w:hAnsi="Century" w:hint="eastAsia"/>
          <w:sz w:val="22"/>
        </w:rPr>
        <w:t>号</w:t>
      </w:r>
      <w:r w:rsidR="00AA70CB">
        <w:rPr>
          <w:rFonts w:ascii="Century" w:eastAsia="ＭＳ 明朝" w:hAnsi="Century" w:hint="eastAsia"/>
          <w:sz w:val="22"/>
        </w:rPr>
        <w:t>(</w:t>
      </w:r>
      <w:r w:rsidR="00B75060" w:rsidRPr="00471ECD">
        <w:rPr>
          <w:rFonts w:ascii="Century" w:eastAsia="ＭＳ 明朝" w:hAnsi="Century" w:hint="eastAsia"/>
          <w:sz w:val="22"/>
        </w:rPr>
        <w:t>第</w:t>
      </w:r>
      <w:r w:rsidR="001200E0">
        <w:rPr>
          <w:rFonts w:ascii="Century" w:eastAsia="ＭＳ 明朝" w:hAnsi="Century" w:hint="eastAsia"/>
          <w:sz w:val="22"/>
        </w:rPr>
        <w:t>5</w:t>
      </w:r>
      <w:r w:rsidR="00B75060" w:rsidRPr="00471ECD">
        <w:rPr>
          <w:rFonts w:ascii="Century" w:eastAsia="ＭＳ 明朝" w:hAnsi="Century" w:hint="eastAsia"/>
          <w:sz w:val="22"/>
        </w:rPr>
        <w:t>条関係</w:t>
      </w:r>
      <w:r w:rsidR="00AA70CB">
        <w:rPr>
          <w:rFonts w:ascii="Century" w:eastAsia="ＭＳ 明朝" w:hAnsi="Century" w:hint="eastAsia"/>
          <w:sz w:val="22"/>
        </w:rPr>
        <w:t>)</w:t>
      </w:r>
    </w:p>
    <w:p w:rsidR="00B75060" w:rsidRPr="00471ECD" w:rsidRDefault="00B75060" w:rsidP="001200E0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　　　　　　　　　年　　月　　日　</w:t>
      </w:r>
    </w:p>
    <w:p w:rsidR="00B75060" w:rsidRPr="001200E0" w:rsidRDefault="00B75060" w:rsidP="001200E0">
      <w:pPr>
        <w:spacing w:line="350" w:lineRule="atLeast"/>
        <w:jc w:val="left"/>
        <w:rPr>
          <w:rFonts w:ascii="Century" w:eastAsia="ＭＳ 明朝" w:hAnsi="Century"/>
          <w:sz w:val="22"/>
        </w:rPr>
      </w:pPr>
    </w:p>
    <w:p w:rsidR="00B75060" w:rsidRPr="00471ECD" w:rsidRDefault="00DB5104" w:rsidP="001200E0">
      <w:pPr>
        <w:spacing w:line="350" w:lineRule="atLeast"/>
        <w:jc w:val="left"/>
        <w:rPr>
          <w:rFonts w:ascii="Century" w:eastAsia="ＭＳ 明朝" w:hAnsi="Century"/>
          <w:color w:val="000000"/>
          <w:sz w:val="22"/>
        </w:rPr>
      </w:pPr>
      <w:r>
        <w:rPr>
          <w:rFonts w:ascii="Century" w:eastAsia="ＭＳ 明朝" w:hAnsi="Century" w:hint="eastAsia"/>
          <w:color w:val="000000"/>
          <w:sz w:val="22"/>
        </w:rPr>
        <w:t xml:space="preserve">　　本宮市長</w:t>
      </w:r>
    </w:p>
    <w:p w:rsidR="00B75060" w:rsidRPr="00471ECD" w:rsidRDefault="00B75060" w:rsidP="001200E0">
      <w:pPr>
        <w:spacing w:line="350" w:lineRule="atLeast"/>
        <w:jc w:val="left"/>
        <w:rPr>
          <w:rFonts w:ascii="Century" w:eastAsia="ＭＳ 明朝" w:hAnsi="Century"/>
          <w:color w:val="FF0000"/>
          <w:sz w:val="22"/>
        </w:rPr>
      </w:pPr>
    </w:p>
    <w:p w:rsidR="00B75060" w:rsidRPr="00471ECD" w:rsidRDefault="00B75060" w:rsidP="001200E0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住所　　　　　　　　　　　　　　　</w:t>
      </w:r>
    </w:p>
    <w:p w:rsidR="00B75060" w:rsidRPr="00471ECD" w:rsidRDefault="00B75060" w:rsidP="001200E0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申請者　　　　　　　　　　　　　　　　　　　</w:t>
      </w:r>
    </w:p>
    <w:p w:rsidR="00B75060" w:rsidRPr="00471ECD" w:rsidRDefault="00B75060" w:rsidP="001200E0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氏名　　　　　　　　　　　　　㊞　</w:t>
      </w:r>
    </w:p>
    <w:p w:rsidR="00B75060" w:rsidRPr="00471ECD" w:rsidRDefault="00B75060" w:rsidP="001200E0">
      <w:pPr>
        <w:spacing w:line="350" w:lineRule="atLeast"/>
        <w:jc w:val="left"/>
        <w:rPr>
          <w:rFonts w:ascii="Century" w:eastAsia="ＭＳ 明朝" w:hAnsi="Century"/>
          <w:sz w:val="22"/>
        </w:rPr>
      </w:pPr>
    </w:p>
    <w:p w:rsidR="00B75060" w:rsidRPr="00471ECD" w:rsidRDefault="00B75060" w:rsidP="001200E0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電話　　　　　　　　　　　　　　　</w:t>
      </w:r>
    </w:p>
    <w:p w:rsidR="00B75060" w:rsidRPr="001200E0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p w:rsidR="00B75060" w:rsidRPr="00471ECD" w:rsidRDefault="00D207FF" w:rsidP="00744634">
      <w:pPr>
        <w:spacing w:line="350" w:lineRule="atLeast"/>
        <w:jc w:val="center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color w:val="000000"/>
          <w:sz w:val="22"/>
        </w:rPr>
        <w:t>雨水流出抑制施設等</w:t>
      </w:r>
      <w:r w:rsidR="00AA70CB">
        <w:rPr>
          <w:rFonts w:ascii="Century" w:eastAsia="ＭＳ 明朝" w:hAnsi="Century" w:hint="eastAsia"/>
          <w:color w:val="000000"/>
          <w:sz w:val="22"/>
        </w:rPr>
        <w:t>(</w:t>
      </w:r>
      <w:r w:rsidRPr="00471ECD">
        <w:rPr>
          <w:rFonts w:ascii="Century" w:eastAsia="ＭＳ 明朝" w:hAnsi="Century" w:hint="eastAsia"/>
          <w:color w:val="000000"/>
          <w:sz w:val="22"/>
        </w:rPr>
        <w:t>雨水貯留タンク</w:t>
      </w:r>
      <w:r w:rsidR="00AA70CB">
        <w:rPr>
          <w:rFonts w:ascii="Century" w:eastAsia="ＭＳ 明朝" w:hAnsi="Century" w:hint="eastAsia"/>
          <w:color w:val="000000"/>
          <w:sz w:val="22"/>
        </w:rPr>
        <w:t>)</w:t>
      </w:r>
      <w:r w:rsidRPr="00471ECD">
        <w:rPr>
          <w:rFonts w:ascii="Century" w:eastAsia="ＭＳ 明朝" w:hAnsi="Century" w:hint="eastAsia"/>
          <w:color w:val="000000"/>
          <w:sz w:val="22"/>
        </w:rPr>
        <w:t>設置</w:t>
      </w:r>
      <w:r w:rsidR="00B75060" w:rsidRPr="00471ECD">
        <w:rPr>
          <w:rFonts w:ascii="Century" w:eastAsia="ＭＳ 明朝" w:hAnsi="Century" w:hint="eastAsia"/>
          <w:color w:val="000000"/>
          <w:sz w:val="22"/>
        </w:rPr>
        <w:t>補助金交</w:t>
      </w:r>
      <w:r w:rsidR="00B75060" w:rsidRPr="00471ECD">
        <w:rPr>
          <w:rFonts w:ascii="Century" w:eastAsia="ＭＳ 明朝" w:hAnsi="Century" w:hint="eastAsia"/>
          <w:sz w:val="22"/>
        </w:rPr>
        <w:t>付申請書</w:t>
      </w: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次のとおり、</w:t>
      </w:r>
      <w:r w:rsidR="00A16FA6" w:rsidRPr="00471ECD">
        <w:rPr>
          <w:rFonts w:ascii="Century" w:eastAsia="ＭＳ 明朝" w:hAnsi="Century" w:hint="eastAsia"/>
          <w:sz w:val="22"/>
        </w:rPr>
        <w:t>雨水流出抑制施設</w:t>
      </w:r>
      <w:r w:rsidRPr="00471ECD">
        <w:rPr>
          <w:rFonts w:ascii="Century" w:eastAsia="ＭＳ 明朝" w:hAnsi="Century" w:hint="eastAsia"/>
          <w:sz w:val="22"/>
        </w:rPr>
        <w:t>を設置したいので、補助金を交付してくださるよう申請します。</w:t>
      </w: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1866"/>
        <w:gridCol w:w="1134"/>
        <w:gridCol w:w="1769"/>
        <w:gridCol w:w="757"/>
        <w:gridCol w:w="1160"/>
        <w:gridCol w:w="2126"/>
      </w:tblGrid>
      <w:tr w:rsidR="00BB221F" w:rsidRPr="00471ECD" w:rsidTr="00944A9E">
        <w:trPr>
          <w:trHeight w:val="628"/>
        </w:trPr>
        <w:tc>
          <w:tcPr>
            <w:tcW w:w="2835" w:type="dxa"/>
            <w:gridSpan w:val="2"/>
            <w:vAlign w:val="center"/>
          </w:tcPr>
          <w:p w:rsidR="00BB221F" w:rsidRPr="00471ECD" w:rsidRDefault="00BB221F" w:rsidP="00BB221F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546EB7">
              <w:rPr>
                <w:rFonts w:ascii="Century" w:eastAsia="ＭＳ 明朝" w:hAnsi="Century" w:hint="eastAsia"/>
                <w:spacing w:val="240"/>
                <w:kern w:val="0"/>
                <w:sz w:val="22"/>
                <w:fitText w:val="2464" w:id="1663802892"/>
              </w:rPr>
              <w:t>設置場</w:t>
            </w:r>
            <w:r w:rsidRPr="00546EB7">
              <w:rPr>
                <w:rFonts w:ascii="Century" w:eastAsia="ＭＳ 明朝" w:hAnsi="Century" w:hint="eastAsia"/>
                <w:spacing w:val="30"/>
                <w:kern w:val="0"/>
                <w:sz w:val="22"/>
                <w:fitText w:val="2464" w:id="1663802892"/>
              </w:rPr>
              <w:t>所</w:t>
            </w:r>
          </w:p>
        </w:tc>
        <w:tc>
          <w:tcPr>
            <w:tcW w:w="6946" w:type="dxa"/>
            <w:gridSpan w:val="5"/>
            <w:vAlign w:val="center"/>
          </w:tcPr>
          <w:p w:rsidR="00BB221F" w:rsidRPr="00471ECD" w:rsidRDefault="00BB221F" w:rsidP="00BB221F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本宮市　　　　　　　　</w:t>
            </w:r>
            <w:r>
              <w:rPr>
                <w:rFonts w:ascii="Century" w:eastAsia="ＭＳ 明朝" w:hAnsi="Century" w:hint="eastAsia"/>
                <w:sz w:val="22"/>
              </w:rPr>
              <w:t>字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</w:t>
            </w:r>
            <w:r>
              <w:rPr>
                <w:rFonts w:ascii="Century" w:eastAsia="ＭＳ 明朝" w:hAnsi="Century" w:hint="eastAsia"/>
                <w:sz w:val="22"/>
              </w:rPr>
              <w:t>番地　　　　内</w:t>
            </w:r>
          </w:p>
        </w:tc>
      </w:tr>
      <w:tr w:rsidR="00BB221F" w:rsidRPr="00471ECD" w:rsidTr="00944A9E">
        <w:trPr>
          <w:trHeight w:val="628"/>
        </w:trPr>
        <w:tc>
          <w:tcPr>
            <w:tcW w:w="969" w:type="dxa"/>
            <w:vMerge w:val="restart"/>
            <w:shd w:val="clear" w:color="auto" w:fill="auto"/>
            <w:textDirection w:val="tbRlV"/>
            <w:vAlign w:val="center"/>
          </w:tcPr>
          <w:p w:rsidR="00BB221F" w:rsidRPr="00471ECD" w:rsidRDefault="00BB221F" w:rsidP="00BB221F">
            <w:pPr>
              <w:spacing w:line="350" w:lineRule="atLeast"/>
              <w:ind w:right="113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購入費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BB221F" w:rsidRPr="00471ECD" w:rsidRDefault="00BB221F" w:rsidP="00BB221F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施　　設　　名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BB221F" w:rsidRPr="00471ECD" w:rsidRDefault="00BB221F" w:rsidP="00376E31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容　　量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BB221F" w:rsidRPr="00471ECD" w:rsidRDefault="00BB221F" w:rsidP="00BB221F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数　　量</w:t>
            </w:r>
          </w:p>
        </w:tc>
        <w:tc>
          <w:tcPr>
            <w:tcW w:w="2126" w:type="dxa"/>
            <w:vAlign w:val="center"/>
          </w:tcPr>
          <w:p w:rsidR="00BB221F" w:rsidRPr="00471ECD" w:rsidRDefault="00BB221F" w:rsidP="00376E31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金　　　額</w:t>
            </w:r>
          </w:p>
        </w:tc>
      </w:tr>
      <w:tr w:rsidR="00BB221F" w:rsidRPr="00471ECD" w:rsidTr="00944A9E">
        <w:trPr>
          <w:trHeight w:val="711"/>
        </w:trPr>
        <w:tc>
          <w:tcPr>
            <w:tcW w:w="969" w:type="dxa"/>
            <w:vMerge/>
            <w:shd w:val="clear" w:color="auto" w:fill="auto"/>
            <w:vAlign w:val="center"/>
          </w:tcPr>
          <w:p w:rsidR="00BB221F" w:rsidRPr="00471ECD" w:rsidRDefault="00BB221F" w:rsidP="00BB221F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BB221F" w:rsidRPr="00471ECD" w:rsidRDefault="00BB221F" w:rsidP="00BB221F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雨水貯留タンク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BB221F" w:rsidRPr="00471ECD" w:rsidRDefault="00BB221F" w:rsidP="00BB221F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ﾘｯﾄﾙ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BB221F" w:rsidRPr="00471ECD" w:rsidRDefault="00BB221F" w:rsidP="00BB221F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基</w:t>
            </w:r>
          </w:p>
        </w:tc>
        <w:tc>
          <w:tcPr>
            <w:tcW w:w="2126" w:type="dxa"/>
            <w:vAlign w:val="center"/>
          </w:tcPr>
          <w:p w:rsidR="00BB221F" w:rsidRPr="00471ECD" w:rsidRDefault="00BB221F" w:rsidP="00BB221F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円</w:t>
            </w:r>
          </w:p>
        </w:tc>
      </w:tr>
      <w:tr w:rsidR="00BB221F" w:rsidRPr="00471ECD" w:rsidTr="00944A9E">
        <w:trPr>
          <w:trHeight w:val="628"/>
        </w:trPr>
        <w:tc>
          <w:tcPr>
            <w:tcW w:w="2835" w:type="dxa"/>
            <w:gridSpan w:val="2"/>
            <w:vAlign w:val="center"/>
          </w:tcPr>
          <w:p w:rsidR="00BB221F" w:rsidRPr="00471ECD" w:rsidRDefault="00BB221F" w:rsidP="00BB221F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546EB7">
              <w:rPr>
                <w:rFonts w:ascii="Century" w:eastAsia="ＭＳ 明朝" w:hAnsi="Century" w:hint="eastAsia"/>
                <w:spacing w:val="30"/>
                <w:kern w:val="0"/>
                <w:sz w:val="22"/>
                <w:fitText w:val="2464" w:id="1663802894"/>
              </w:rPr>
              <w:t>補助金交付申請</w:t>
            </w:r>
            <w:r w:rsidRPr="00546EB7">
              <w:rPr>
                <w:rFonts w:ascii="Century" w:eastAsia="ＭＳ 明朝" w:hAnsi="Century" w:hint="eastAsia"/>
                <w:spacing w:val="60"/>
                <w:kern w:val="0"/>
                <w:sz w:val="22"/>
                <w:fitText w:val="2464" w:id="1663802894"/>
              </w:rPr>
              <w:t>額</w:t>
            </w:r>
          </w:p>
        </w:tc>
        <w:tc>
          <w:tcPr>
            <w:tcW w:w="6946" w:type="dxa"/>
            <w:gridSpan w:val="5"/>
            <w:vAlign w:val="center"/>
          </w:tcPr>
          <w:p w:rsidR="00BB221F" w:rsidRPr="00471ECD" w:rsidRDefault="00BB221F" w:rsidP="00BB221F">
            <w:pPr>
              <w:spacing w:line="350" w:lineRule="atLeast"/>
              <w:ind w:rightChars="82" w:right="172"/>
              <w:rPr>
                <w:rFonts w:ascii="Century" w:eastAsia="ＭＳ 明朝" w:hAnsi="Century"/>
                <w:sz w:val="22"/>
              </w:rPr>
            </w:pPr>
            <w:r w:rsidRPr="00546EB7">
              <w:rPr>
                <w:rFonts w:ascii="Century" w:eastAsia="ＭＳ 明朝" w:hAnsi="Century" w:hint="eastAsia"/>
                <w:spacing w:val="3060"/>
                <w:kern w:val="0"/>
                <w:sz w:val="22"/>
                <w:fitText w:val="6608" w:id="1663802895"/>
              </w:rPr>
              <w:t xml:space="preserve">　</w:t>
            </w:r>
            <w:r w:rsidRPr="00546EB7">
              <w:rPr>
                <w:rFonts w:ascii="Century" w:eastAsia="ＭＳ 明朝" w:hAnsi="Century" w:hint="eastAsia"/>
                <w:kern w:val="0"/>
                <w:sz w:val="22"/>
                <w:fitText w:val="6608" w:id="1663802895"/>
              </w:rPr>
              <w:t>円</w:t>
            </w:r>
          </w:p>
        </w:tc>
      </w:tr>
      <w:tr w:rsidR="00BB221F" w:rsidRPr="00471ECD" w:rsidTr="00944A9E">
        <w:trPr>
          <w:trHeight w:val="628"/>
        </w:trPr>
        <w:tc>
          <w:tcPr>
            <w:tcW w:w="2835" w:type="dxa"/>
            <w:gridSpan w:val="2"/>
            <w:vAlign w:val="center"/>
          </w:tcPr>
          <w:p w:rsidR="00BB221F" w:rsidRPr="00471ECD" w:rsidRDefault="00BB221F" w:rsidP="00BB221F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546EB7">
              <w:rPr>
                <w:rFonts w:ascii="Century" w:eastAsia="ＭＳ 明朝" w:hAnsi="Century" w:hint="eastAsia"/>
                <w:spacing w:val="30"/>
                <w:kern w:val="0"/>
                <w:sz w:val="22"/>
                <w:fitText w:val="2464" w:id="1663802896"/>
              </w:rPr>
              <w:t>着手、完了予定</w:t>
            </w:r>
            <w:r w:rsidRPr="00546EB7">
              <w:rPr>
                <w:rFonts w:ascii="Century" w:eastAsia="ＭＳ 明朝" w:hAnsi="Century" w:hint="eastAsia"/>
                <w:spacing w:val="60"/>
                <w:kern w:val="0"/>
                <w:sz w:val="22"/>
                <w:fitText w:val="2464" w:id="1663802896"/>
              </w:rPr>
              <w:t>日</w:t>
            </w:r>
          </w:p>
        </w:tc>
        <w:tc>
          <w:tcPr>
            <w:tcW w:w="1134" w:type="dxa"/>
            <w:vAlign w:val="center"/>
          </w:tcPr>
          <w:p w:rsidR="00BB221F" w:rsidRPr="00471ECD" w:rsidRDefault="00BB221F" w:rsidP="00BB221F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546EB7">
              <w:rPr>
                <w:rFonts w:ascii="Century" w:eastAsia="ＭＳ 明朝" w:hAnsi="Century" w:hint="eastAsia"/>
                <w:spacing w:val="75"/>
                <w:kern w:val="0"/>
                <w:sz w:val="22"/>
                <w:fitText w:val="633" w:id="1663802880"/>
              </w:rPr>
              <w:t>着</w:t>
            </w:r>
            <w:r w:rsidRPr="00546EB7">
              <w:rPr>
                <w:rFonts w:ascii="Century" w:eastAsia="ＭＳ 明朝" w:hAnsi="Century" w:hint="eastAsia"/>
                <w:kern w:val="0"/>
                <w:sz w:val="22"/>
                <w:fitText w:val="633" w:id="1663802880"/>
              </w:rPr>
              <w:t>手</w:t>
            </w:r>
          </w:p>
        </w:tc>
        <w:tc>
          <w:tcPr>
            <w:tcW w:w="2526" w:type="dxa"/>
            <w:gridSpan w:val="2"/>
            <w:vAlign w:val="center"/>
          </w:tcPr>
          <w:p w:rsidR="00BB221F" w:rsidRPr="00471ECD" w:rsidRDefault="00BB221F" w:rsidP="00BB221F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60" w:type="dxa"/>
            <w:vAlign w:val="center"/>
          </w:tcPr>
          <w:p w:rsidR="00BB221F" w:rsidRPr="00471ECD" w:rsidRDefault="00BB221F" w:rsidP="00BB221F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完　了</w:t>
            </w:r>
          </w:p>
        </w:tc>
        <w:tc>
          <w:tcPr>
            <w:tcW w:w="2126" w:type="dxa"/>
            <w:vAlign w:val="center"/>
          </w:tcPr>
          <w:p w:rsidR="00BB221F" w:rsidRPr="00471ECD" w:rsidRDefault="00BB221F" w:rsidP="00BB221F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B221F" w:rsidRPr="00471ECD" w:rsidTr="00944A9E">
        <w:trPr>
          <w:trHeight w:val="2312"/>
        </w:trPr>
        <w:tc>
          <w:tcPr>
            <w:tcW w:w="2835" w:type="dxa"/>
            <w:gridSpan w:val="2"/>
            <w:vAlign w:val="center"/>
          </w:tcPr>
          <w:p w:rsidR="00BB221F" w:rsidRPr="00471ECD" w:rsidRDefault="00BB221F" w:rsidP="00BB221F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546EB7">
              <w:rPr>
                <w:rFonts w:ascii="Century" w:eastAsia="ＭＳ 明朝" w:hAnsi="Century" w:hint="eastAsia"/>
                <w:spacing w:val="240"/>
                <w:kern w:val="0"/>
                <w:sz w:val="22"/>
                <w:fitText w:val="2464" w:id="1663802881"/>
              </w:rPr>
              <w:t>添付書</w:t>
            </w:r>
            <w:r w:rsidRPr="00546EB7">
              <w:rPr>
                <w:rFonts w:ascii="Century" w:eastAsia="ＭＳ 明朝" w:hAnsi="Century" w:hint="eastAsia"/>
                <w:spacing w:val="30"/>
                <w:kern w:val="0"/>
                <w:sz w:val="22"/>
                <w:fitText w:val="2464" w:id="1663802881"/>
              </w:rPr>
              <w:t>類</w:t>
            </w:r>
          </w:p>
        </w:tc>
        <w:tc>
          <w:tcPr>
            <w:tcW w:w="6946" w:type="dxa"/>
            <w:gridSpan w:val="5"/>
          </w:tcPr>
          <w:p w:rsidR="00BB221F" w:rsidRPr="00471ECD" w:rsidRDefault="00BB221F" w:rsidP="00BB221F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□雨水流出抑制施設設置補助金事業計画書</w:t>
            </w:r>
            <w:r>
              <w:rPr>
                <w:rFonts w:ascii="Century" w:eastAsia="ＭＳ 明朝" w:hAnsi="Century" w:hint="eastAsia"/>
                <w:sz w:val="22"/>
              </w:rPr>
              <w:t>(</w:t>
            </w:r>
            <w:r w:rsidRPr="00471ECD">
              <w:rPr>
                <w:rFonts w:ascii="Century" w:eastAsia="ＭＳ 明朝" w:hAnsi="Century" w:hint="eastAsia"/>
                <w:sz w:val="22"/>
              </w:rPr>
              <w:t>様式第</w:t>
            </w:r>
            <w:r w:rsidR="00DB5104">
              <w:rPr>
                <w:rFonts w:ascii="Century" w:eastAsia="ＭＳ 明朝" w:hAnsi="Century" w:hint="eastAsia"/>
                <w:sz w:val="22"/>
              </w:rPr>
              <w:t>2</w:t>
            </w:r>
            <w:r w:rsidRPr="00471ECD">
              <w:rPr>
                <w:rFonts w:ascii="Century" w:eastAsia="ＭＳ 明朝" w:hAnsi="Century" w:hint="eastAsia"/>
                <w:sz w:val="22"/>
              </w:rPr>
              <w:t>号</w:t>
            </w:r>
            <w:r>
              <w:rPr>
                <w:rFonts w:ascii="Century" w:eastAsia="ＭＳ 明朝" w:hAnsi="Century" w:hint="eastAsia"/>
                <w:sz w:val="22"/>
              </w:rPr>
              <w:t>)</w:t>
            </w:r>
          </w:p>
          <w:p w:rsidR="00BB221F" w:rsidRPr="00471ECD" w:rsidRDefault="00BB221F" w:rsidP="00BB221F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□雨水貯留タンク設置場所配置図</w:t>
            </w:r>
            <w:r>
              <w:rPr>
                <w:rFonts w:ascii="Century" w:eastAsia="ＭＳ 明朝" w:hAnsi="Century" w:hint="eastAsia"/>
                <w:sz w:val="22"/>
              </w:rPr>
              <w:t>(</w:t>
            </w:r>
            <w:r w:rsidRPr="00471ECD">
              <w:rPr>
                <w:rFonts w:ascii="Century" w:eastAsia="ＭＳ 明朝" w:hAnsi="Century" w:hint="eastAsia"/>
                <w:sz w:val="22"/>
              </w:rPr>
              <w:t>様式第</w:t>
            </w:r>
            <w:r w:rsidR="00546EB7">
              <w:rPr>
                <w:rFonts w:ascii="Century" w:eastAsia="ＭＳ 明朝" w:hAnsi="Century" w:hint="eastAsia"/>
                <w:sz w:val="22"/>
              </w:rPr>
              <w:t>6</w:t>
            </w:r>
            <w:r w:rsidRPr="00471ECD">
              <w:rPr>
                <w:rFonts w:ascii="Century" w:eastAsia="ＭＳ 明朝" w:hAnsi="Century" w:hint="eastAsia"/>
                <w:sz w:val="22"/>
              </w:rPr>
              <w:t>号</w:t>
            </w:r>
            <w:r>
              <w:rPr>
                <w:rFonts w:ascii="Century" w:eastAsia="ＭＳ 明朝" w:hAnsi="Century" w:hint="eastAsia"/>
                <w:sz w:val="22"/>
              </w:rPr>
              <w:t>)</w:t>
            </w:r>
          </w:p>
          <w:p w:rsidR="00BB221F" w:rsidRPr="00471ECD" w:rsidRDefault="00BB221F" w:rsidP="00BB221F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□雨水流出抑制施設設置補助金収支予算書</w:t>
            </w:r>
            <w:r>
              <w:rPr>
                <w:rFonts w:ascii="Century" w:eastAsia="ＭＳ 明朝" w:hAnsi="Century" w:hint="eastAsia"/>
                <w:sz w:val="22"/>
              </w:rPr>
              <w:t>(</w:t>
            </w:r>
            <w:r w:rsidRPr="00471ECD">
              <w:rPr>
                <w:rFonts w:ascii="Century" w:eastAsia="ＭＳ 明朝" w:hAnsi="Century" w:hint="eastAsia"/>
                <w:sz w:val="22"/>
              </w:rPr>
              <w:t>様式第</w:t>
            </w:r>
            <w:r w:rsidR="00DB5104">
              <w:rPr>
                <w:rFonts w:ascii="Century" w:eastAsia="ＭＳ 明朝" w:hAnsi="Century" w:hint="eastAsia"/>
                <w:sz w:val="22"/>
              </w:rPr>
              <w:t>3</w:t>
            </w:r>
            <w:r w:rsidRPr="00471ECD">
              <w:rPr>
                <w:rFonts w:ascii="Century" w:eastAsia="ＭＳ 明朝" w:hAnsi="Century" w:hint="eastAsia"/>
                <w:sz w:val="22"/>
              </w:rPr>
              <w:t>号</w:t>
            </w:r>
            <w:r>
              <w:rPr>
                <w:rFonts w:ascii="Century" w:eastAsia="ＭＳ 明朝" w:hAnsi="Century" w:hint="eastAsia"/>
                <w:sz w:val="22"/>
              </w:rPr>
              <w:t>)</w:t>
            </w:r>
          </w:p>
          <w:p w:rsidR="00BB221F" w:rsidRPr="00471ECD" w:rsidRDefault="00BB221F" w:rsidP="00BB221F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□購入に係る見積書</w:t>
            </w:r>
          </w:p>
          <w:p w:rsidR="00BB221F" w:rsidRPr="00471ECD" w:rsidRDefault="00BB221F" w:rsidP="00BB221F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□雨水貯留タンクの仕様内容を表す書類</w:t>
            </w:r>
            <w:r>
              <w:rPr>
                <w:rFonts w:ascii="Century" w:eastAsia="ＭＳ 明朝" w:hAnsi="Century" w:hint="eastAsia"/>
                <w:sz w:val="22"/>
              </w:rPr>
              <w:t>(</w:t>
            </w:r>
            <w:r w:rsidRPr="00471ECD">
              <w:rPr>
                <w:rFonts w:ascii="Century" w:eastAsia="ＭＳ 明朝" w:hAnsi="Century" w:hint="eastAsia"/>
                <w:sz w:val="22"/>
              </w:rPr>
              <w:t>カタログ等</w:t>
            </w:r>
            <w:r>
              <w:rPr>
                <w:rFonts w:ascii="Century" w:eastAsia="ＭＳ 明朝" w:hAnsi="Century" w:hint="eastAsia"/>
                <w:sz w:val="22"/>
              </w:rPr>
              <w:t>)</w:t>
            </w:r>
          </w:p>
          <w:p w:rsidR="00BB221F" w:rsidRPr="00471ECD" w:rsidRDefault="00BB221F" w:rsidP="00BB221F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□本宮市税等の納付確認についての同意書</w:t>
            </w:r>
            <w:r>
              <w:rPr>
                <w:rFonts w:ascii="Century" w:eastAsia="ＭＳ 明朝" w:hAnsi="Century" w:hint="eastAsia"/>
                <w:sz w:val="22"/>
              </w:rPr>
              <w:t>(</w:t>
            </w:r>
            <w:r w:rsidRPr="00471ECD">
              <w:rPr>
                <w:rFonts w:ascii="Century" w:eastAsia="ＭＳ 明朝" w:hAnsi="Century" w:hint="eastAsia"/>
                <w:sz w:val="22"/>
              </w:rPr>
              <w:t>様式第</w:t>
            </w:r>
            <w:r w:rsidR="00546EB7">
              <w:rPr>
                <w:rFonts w:ascii="Century" w:eastAsia="ＭＳ 明朝" w:hAnsi="Century" w:hint="eastAsia"/>
                <w:sz w:val="22"/>
              </w:rPr>
              <w:t>4</w:t>
            </w:r>
            <w:bookmarkStart w:id="0" w:name="_GoBack"/>
            <w:bookmarkEnd w:id="0"/>
            <w:r w:rsidRPr="00471ECD">
              <w:rPr>
                <w:rFonts w:ascii="Century" w:eastAsia="ＭＳ 明朝" w:hAnsi="Century" w:hint="eastAsia"/>
                <w:sz w:val="22"/>
              </w:rPr>
              <w:t>号</w:t>
            </w:r>
            <w:r>
              <w:rPr>
                <w:rFonts w:ascii="Century" w:eastAsia="ＭＳ 明朝" w:hAnsi="Century" w:hint="eastAsia"/>
                <w:sz w:val="22"/>
              </w:rPr>
              <w:t>)</w:t>
            </w:r>
          </w:p>
          <w:p w:rsidR="00BB221F" w:rsidRPr="00471ECD" w:rsidRDefault="00DB5104" w:rsidP="00BB221F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□その他</w:t>
            </w:r>
            <w:r w:rsidR="00BB221F" w:rsidRPr="00471ECD">
              <w:rPr>
                <w:rFonts w:ascii="Century" w:eastAsia="ＭＳ 明朝" w:hAnsi="Century" w:hint="eastAsia"/>
                <w:sz w:val="22"/>
              </w:rPr>
              <w:t>市長が必要と認めて指示する書類</w:t>
            </w:r>
          </w:p>
        </w:tc>
      </w:tr>
    </w:tbl>
    <w:p w:rsidR="00083C3E" w:rsidRPr="00146BF9" w:rsidRDefault="0097219D" w:rsidP="0097219D">
      <w:pPr>
        <w:spacing w:line="350" w:lineRule="atLeast"/>
        <w:rPr>
          <w:rFonts w:ascii="Century" w:eastAsia="ＭＳ 明朝" w:hAnsi="Century"/>
          <w:sz w:val="22"/>
        </w:rPr>
      </w:pPr>
      <w:r w:rsidRPr="00146BF9">
        <w:rPr>
          <w:rFonts w:ascii="Century" w:eastAsia="ＭＳ 明朝" w:hAnsi="Century"/>
          <w:sz w:val="22"/>
        </w:rPr>
        <w:t xml:space="preserve"> </w:t>
      </w:r>
    </w:p>
    <w:sectPr w:rsidR="00083C3E" w:rsidRPr="00146BF9" w:rsidSect="00471ECD">
      <w:pgSz w:w="11906" w:h="16838"/>
      <w:pgMar w:top="1418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A154F"/>
    <w:multiLevelType w:val="hybridMultilevel"/>
    <w:tmpl w:val="C1403B78"/>
    <w:lvl w:ilvl="0" w:tplc="1ED8CCC2">
      <w:start w:val="1"/>
      <w:numFmt w:val="decimal"/>
      <w:lvlText w:val="(%1)"/>
      <w:lvlJc w:val="left"/>
      <w:pPr>
        <w:ind w:left="64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ED"/>
    <w:rsid w:val="00011B89"/>
    <w:rsid w:val="00023B05"/>
    <w:rsid w:val="00025412"/>
    <w:rsid w:val="00035DF7"/>
    <w:rsid w:val="00047ED9"/>
    <w:rsid w:val="00050B05"/>
    <w:rsid w:val="00083C3E"/>
    <w:rsid w:val="00083F76"/>
    <w:rsid w:val="000915BB"/>
    <w:rsid w:val="000A3BAE"/>
    <w:rsid w:val="000A6E1F"/>
    <w:rsid w:val="000F7C66"/>
    <w:rsid w:val="00111032"/>
    <w:rsid w:val="00112A00"/>
    <w:rsid w:val="001200A9"/>
    <w:rsid w:val="001200E0"/>
    <w:rsid w:val="00146BF9"/>
    <w:rsid w:val="001562D9"/>
    <w:rsid w:val="001657C5"/>
    <w:rsid w:val="00173D89"/>
    <w:rsid w:val="001745C5"/>
    <w:rsid w:val="00176EB7"/>
    <w:rsid w:val="001A01CA"/>
    <w:rsid w:val="001A35DA"/>
    <w:rsid w:val="001B22CD"/>
    <w:rsid w:val="001B2752"/>
    <w:rsid w:val="001E2645"/>
    <w:rsid w:val="001E4E97"/>
    <w:rsid w:val="001E7BE2"/>
    <w:rsid w:val="002003A3"/>
    <w:rsid w:val="00210DEA"/>
    <w:rsid w:val="00211F86"/>
    <w:rsid w:val="0022409B"/>
    <w:rsid w:val="00230C91"/>
    <w:rsid w:val="002402CB"/>
    <w:rsid w:val="0024197F"/>
    <w:rsid w:val="002518AD"/>
    <w:rsid w:val="002553C8"/>
    <w:rsid w:val="00256FF9"/>
    <w:rsid w:val="002604A2"/>
    <w:rsid w:val="00276CA1"/>
    <w:rsid w:val="002B335F"/>
    <w:rsid w:val="002C2EBC"/>
    <w:rsid w:val="002D2E5C"/>
    <w:rsid w:val="002D7A0F"/>
    <w:rsid w:val="002E30F9"/>
    <w:rsid w:val="002F692A"/>
    <w:rsid w:val="003177C6"/>
    <w:rsid w:val="00335542"/>
    <w:rsid w:val="00342F57"/>
    <w:rsid w:val="003438E5"/>
    <w:rsid w:val="0034453B"/>
    <w:rsid w:val="00344D0C"/>
    <w:rsid w:val="00370272"/>
    <w:rsid w:val="003726C7"/>
    <w:rsid w:val="00376E31"/>
    <w:rsid w:val="00384DC4"/>
    <w:rsid w:val="00392640"/>
    <w:rsid w:val="00393B1C"/>
    <w:rsid w:val="003D29DB"/>
    <w:rsid w:val="003F4DCE"/>
    <w:rsid w:val="00400798"/>
    <w:rsid w:val="00413315"/>
    <w:rsid w:val="00450DAE"/>
    <w:rsid w:val="00460EBB"/>
    <w:rsid w:val="00461FD2"/>
    <w:rsid w:val="004707FD"/>
    <w:rsid w:val="00471ECD"/>
    <w:rsid w:val="00473B8E"/>
    <w:rsid w:val="00473C65"/>
    <w:rsid w:val="00480327"/>
    <w:rsid w:val="0049779D"/>
    <w:rsid w:val="004E240F"/>
    <w:rsid w:val="004E73CC"/>
    <w:rsid w:val="00506D83"/>
    <w:rsid w:val="00546EB7"/>
    <w:rsid w:val="0055290D"/>
    <w:rsid w:val="0055376E"/>
    <w:rsid w:val="005609AC"/>
    <w:rsid w:val="00591549"/>
    <w:rsid w:val="00594A92"/>
    <w:rsid w:val="00595986"/>
    <w:rsid w:val="00597548"/>
    <w:rsid w:val="005C21F1"/>
    <w:rsid w:val="005D0DBF"/>
    <w:rsid w:val="005F6838"/>
    <w:rsid w:val="006277A2"/>
    <w:rsid w:val="00637B69"/>
    <w:rsid w:val="006579DC"/>
    <w:rsid w:val="00677F2B"/>
    <w:rsid w:val="00682FF9"/>
    <w:rsid w:val="00696A44"/>
    <w:rsid w:val="006B2782"/>
    <w:rsid w:val="006B2FC6"/>
    <w:rsid w:val="006B3704"/>
    <w:rsid w:val="006D6258"/>
    <w:rsid w:val="00713A3E"/>
    <w:rsid w:val="00720155"/>
    <w:rsid w:val="0072337F"/>
    <w:rsid w:val="0072510F"/>
    <w:rsid w:val="00726B8F"/>
    <w:rsid w:val="00735523"/>
    <w:rsid w:val="00735F62"/>
    <w:rsid w:val="007379C6"/>
    <w:rsid w:val="00744634"/>
    <w:rsid w:val="00752A7E"/>
    <w:rsid w:val="00755BE5"/>
    <w:rsid w:val="00761B44"/>
    <w:rsid w:val="00761EC3"/>
    <w:rsid w:val="00763E59"/>
    <w:rsid w:val="007806C5"/>
    <w:rsid w:val="007A4232"/>
    <w:rsid w:val="007A468A"/>
    <w:rsid w:val="007B3B2A"/>
    <w:rsid w:val="007C1FB9"/>
    <w:rsid w:val="007D48F5"/>
    <w:rsid w:val="007F184A"/>
    <w:rsid w:val="007F32DD"/>
    <w:rsid w:val="00815E3E"/>
    <w:rsid w:val="00817666"/>
    <w:rsid w:val="00831AD1"/>
    <w:rsid w:val="00835D95"/>
    <w:rsid w:val="0085565F"/>
    <w:rsid w:val="00863B8B"/>
    <w:rsid w:val="00876AAD"/>
    <w:rsid w:val="00891470"/>
    <w:rsid w:val="008A7386"/>
    <w:rsid w:val="008C726C"/>
    <w:rsid w:val="008D6EAE"/>
    <w:rsid w:val="008D7D4C"/>
    <w:rsid w:val="008E42F3"/>
    <w:rsid w:val="008F451F"/>
    <w:rsid w:val="00902EAC"/>
    <w:rsid w:val="00914623"/>
    <w:rsid w:val="00920DF8"/>
    <w:rsid w:val="009248BE"/>
    <w:rsid w:val="009406CD"/>
    <w:rsid w:val="00944A9E"/>
    <w:rsid w:val="00947E76"/>
    <w:rsid w:val="00964001"/>
    <w:rsid w:val="0097118A"/>
    <w:rsid w:val="00971E2D"/>
    <w:rsid w:val="0097219D"/>
    <w:rsid w:val="00994D4A"/>
    <w:rsid w:val="009A642D"/>
    <w:rsid w:val="009B44D8"/>
    <w:rsid w:val="009B56AB"/>
    <w:rsid w:val="009E400C"/>
    <w:rsid w:val="009E404A"/>
    <w:rsid w:val="009F4EB5"/>
    <w:rsid w:val="00A16FA6"/>
    <w:rsid w:val="00A210B6"/>
    <w:rsid w:val="00A27D73"/>
    <w:rsid w:val="00A854A2"/>
    <w:rsid w:val="00AA70CB"/>
    <w:rsid w:val="00AA7945"/>
    <w:rsid w:val="00AB2BBD"/>
    <w:rsid w:val="00AB6147"/>
    <w:rsid w:val="00AF27DA"/>
    <w:rsid w:val="00AF2FAF"/>
    <w:rsid w:val="00AF7D5C"/>
    <w:rsid w:val="00B20F8E"/>
    <w:rsid w:val="00B23B9C"/>
    <w:rsid w:val="00B6030C"/>
    <w:rsid w:val="00B704D7"/>
    <w:rsid w:val="00B75060"/>
    <w:rsid w:val="00B75602"/>
    <w:rsid w:val="00B861DA"/>
    <w:rsid w:val="00B918A4"/>
    <w:rsid w:val="00B95597"/>
    <w:rsid w:val="00BB221F"/>
    <w:rsid w:val="00BB526C"/>
    <w:rsid w:val="00BC0C08"/>
    <w:rsid w:val="00BC5ABE"/>
    <w:rsid w:val="00BD104B"/>
    <w:rsid w:val="00BD2CE5"/>
    <w:rsid w:val="00BE0040"/>
    <w:rsid w:val="00C04465"/>
    <w:rsid w:val="00C10E39"/>
    <w:rsid w:val="00C12A01"/>
    <w:rsid w:val="00C16D98"/>
    <w:rsid w:val="00C17BE1"/>
    <w:rsid w:val="00C23DDC"/>
    <w:rsid w:val="00C45723"/>
    <w:rsid w:val="00C45C24"/>
    <w:rsid w:val="00C477B4"/>
    <w:rsid w:val="00C547ED"/>
    <w:rsid w:val="00C919CB"/>
    <w:rsid w:val="00D14BD0"/>
    <w:rsid w:val="00D207FF"/>
    <w:rsid w:val="00D22557"/>
    <w:rsid w:val="00D241A8"/>
    <w:rsid w:val="00D2723A"/>
    <w:rsid w:val="00D36089"/>
    <w:rsid w:val="00D40090"/>
    <w:rsid w:val="00D90377"/>
    <w:rsid w:val="00DA0843"/>
    <w:rsid w:val="00DA7D42"/>
    <w:rsid w:val="00DB44D6"/>
    <w:rsid w:val="00DB5104"/>
    <w:rsid w:val="00DC2532"/>
    <w:rsid w:val="00DC4477"/>
    <w:rsid w:val="00DD052E"/>
    <w:rsid w:val="00E00FE9"/>
    <w:rsid w:val="00E0378E"/>
    <w:rsid w:val="00E16C5C"/>
    <w:rsid w:val="00E353E0"/>
    <w:rsid w:val="00E4096E"/>
    <w:rsid w:val="00E5000C"/>
    <w:rsid w:val="00E570D3"/>
    <w:rsid w:val="00E82BDF"/>
    <w:rsid w:val="00E83005"/>
    <w:rsid w:val="00E85D96"/>
    <w:rsid w:val="00EA39A2"/>
    <w:rsid w:val="00EB08B7"/>
    <w:rsid w:val="00EB12B9"/>
    <w:rsid w:val="00EB33B9"/>
    <w:rsid w:val="00ED5B4C"/>
    <w:rsid w:val="00F2358A"/>
    <w:rsid w:val="00F24DC3"/>
    <w:rsid w:val="00F32805"/>
    <w:rsid w:val="00F374DF"/>
    <w:rsid w:val="00F4264A"/>
    <w:rsid w:val="00F43792"/>
    <w:rsid w:val="00F467AE"/>
    <w:rsid w:val="00F47B36"/>
    <w:rsid w:val="00F505D7"/>
    <w:rsid w:val="00F53AE1"/>
    <w:rsid w:val="00F569DB"/>
    <w:rsid w:val="00F84DB3"/>
    <w:rsid w:val="00F851FA"/>
    <w:rsid w:val="00F90F3A"/>
    <w:rsid w:val="00F9366E"/>
    <w:rsid w:val="00FB1052"/>
    <w:rsid w:val="00FB452E"/>
    <w:rsid w:val="00FB5682"/>
    <w:rsid w:val="00FD5FB5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1200A9"/>
  </w:style>
  <w:style w:type="table" w:styleId="a3">
    <w:name w:val="Table Grid"/>
    <w:basedOn w:val="a1"/>
    <w:rsid w:val="0008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5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5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B7506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フッター (文字)"/>
    <w:basedOn w:val="a0"/>
    <w:link w:val="a8"/>
    <w:rsid w:val="00B75060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75060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nhideWhenUsed/>
    <w:rsid w:val="00763E59"/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日付 (文字)"/>
    <w:basedOn w:val="a0"/>
    <w:link w:val="ab"/>
    <w:rsid w:val="00763E59"/>
    <w:rPr>
      <w:rFonts w:ascii="ＭＳ 明朝" w:eastAsia="ＭＳ 明朝" w:hAnsi="Century" w:cs="Times New Roman"/>
      <w:sz w:val="24"/>
      <w:szCs w:val="20"/>
    </w:rPr>
  </w:style>
  <w:style w:type="paragraph" w:styleId="ad">
    <w:name w:val="Block Text"/>
    <w:basedOn w:val="a"/>
    <w:semiHidden/>
    <w:unhideWhenUsed/>
    <w:rsid w:val="00763E59"/>
    <w:pPr>
      <w:spacing w:line="397" w:lineRule="atLeast"/>
      <w:ind w:left="397" w:right="397"/>
    </w:pPr>
    <w:rPr>
      <w:rFonts w:ascii="ＭＳ 明朝" w:eastAsia="ＭＳ 明朝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1200A9"/>
  </w:style>
  <w:style w:type="table" w:styleId="a3">
    <w:name w:val="Table Grid"/>
    <w:basedOn w:val="a1"/>
    <w:rsid w:val="0008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5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5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B7506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フッター (文字)"/>
    <w:basedOn w:val="a0"/>
    <w:link w:val="a8"/>
    <w:rsid w:val="00B75060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75060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nhideWhenUsed/>
    <w:rsid w:val="00763E59"/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日付 (文字)"/>
    <w:basedOn w:val="a0"/>
    <w:link w:val="ab"/>
    <w:rsid w:val="00763E59"/>
    <w:rPr>
      <w:rFonts w:ascii="ＭＳ 明朝" w:eastAsia="ＭＳ 明朝" w:hAnsi="Century" w:cs="Times New Roman"/>
      <w:sz w:val="24"/>
      <w:szCs w:val="20"/>
    </w:rPr>
  </w:style>
  <w:style w:type="paragraph" w:styleId="ad">
    <w:name w:val="Block Text"/>
    <w:basedOn w:val="a"/>
    <w:semiHidden/>
    <w:unhideWhenUsed/>
    <w:rsid w:val="00763E59"/>
    <w:pPr>
      <w:spacing w:line="397" w:lineRule="atLeast"/>
      <w:ind w:left="397" w:right="397"/>
    </w:pPr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4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0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6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7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8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F24C52D5</Template>
  <TotalTime>740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宍戸　雅彦</cp:lastModifiedBy>
  <cp:revision>216</cp:revision>
  <cp:lastPrinted>2018-03-23T07:50:00Z</cp:lastPrinted>
  <dcterms:created xsi:type="dcterms:W3CDTF">2017-12-13T07:43:00Z</dcterms:created>
  <dcterms:modified xsi:type="dcterms:W3CDTF">2018-06-08T00:22:00Z</dcterms:modified>
</cp:coreProperties>
</file>