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F2" w:rsidRDefault="005F03F2">
      <w:pPr>
        <w:rPr>
          <w:rFonts w:ascii="BIZ UDP明朝 M" w:eastAsia="BIZ UDP明朝 M" w:hAnsi="BIZ UDP明朝 M" w:hint="eastAsia"/>
          <w:sz w:val="24"/>
        </w:rPr>
      </w:pPr>
    </w:p>
    <w:p w:rsidR="00F1358B" w:rsidRPr="00D84E43" w:rsidRDefault="005F03F2" w:rsidP="00C265BF">
      <w:pPr>
        <w:jc w:val="center"/>
        <w:rPr>
          <w:rFonts w:ascii="BIZ UDゴシック R" w:eastAsia="BIZ UDゴシック R" w:hAnsi="BIZ UDゴシック R" w:hint="eastAsia"/>
          <w:sz w:val="24"/>
        </w:rPr>
      </w:pPr>
      <w:bookmarkStart w:id="0" w:name="_GoBack"/>
      <w:r w:rsidRPr="00D84E43">
        <w:rPr>
          <w:rFonts w:ascii="BIZ UDゴシック R" w:eastAsia="BIZ UDゴシック R" w:hAnsi="BIZ UDゴシック R" w:hint="eastAsia"/>
          <w:sz w:val="24"/>
        </w:rPr>
        <w:t>軽自動車税（種別割）税止め書類受領確認書</w:t>
      </w:r>
    </w:p>
    <w:bookmarkEnd w:id="0"/>
    <w:p w:rsidR="005F03F2" w:rsidRPr="00D84E43" w:rsidRDefault="005F03F2">
      <w:pPr>
        <w:rPr>
          <w:rFonts w:ascii="BIZ UDゴシック R" w:eastAsia="BIZ UDゴシック R" w:hAnsi="BIZ UDゴシック R" w:hint="eastAsia"/>
          <w:sz w:val="24"/>
        </w:rPr>
      </w:pPr>
    </w:p>
    <w:p w:rsidR="005F03F2" w:rsidRPr="00D84E43" w:rsidRDefault="005F03F2" w:rsidP="00C265BF">
      <w:pPr>
        <w:jc w:val="right"/>
        <w:rPr>
          <w:rFonts w:ascii="BIZ UDゴシック R" w:eastAsia="BIZ UDゴシック R" w:hAnsi="BIZ UDゴシック R" w:hint="eastAsia"/>
          <w:sz w:val="24"/>
        </w:rPr>
      </w:pPr>
      <w:r w:rsidRPr="00D84E43">
        <w:rPr>
          <w:rFonts w:ascii="BIZ UDゴシック R" w:eastAsia="BIZ UDゴシック R" w:hAnsi="BIZ UDゴシック R" w:hint="eastAsia"/>
          <w:sz w:val="24"/>
        </w:rPr>
        <w:t>令和　　年　　月　　日</w:t>
      </w:r>
    </w:p>
    <w:p w:rsidR="005F03F2" w:rsidRPr="00D84E43" w:rsidRDefault="005F03F2">
      <w:pPr>
        <w:rPr>
          <w:rFonts w:ascii="BIZ UDゴシック R" w:eastAsia="BIZ UDゴシック R" w:hAnsi="BIZ UDゴシック R" w:hint="eastAsia"/>
          <w:sz w:val="24"/>
        </w:rPr>
      </w:pPr>
    </w:p>
    <w:p w:rsidR="005F03F2" w:rsidRPr="00D84E43" w:rsidRDefault="005F03F2">
      <w:pPr>
        <w:rPr>
          <w:rFonts w:ascii="BIZ UDゴシック R" w:eastAsia="BIZ UDゴシック R" w:hAnsi="BIZ UDゴシック R" w:hint="eastAsia"/>
          <w:sz w:val="24"/>
        </w:rPr>
      </w:pPr>
      <w:r w:rsidRPr="00D84E43">
        <w:rPr>
          <w:rFonts w:ascii="BIZ UDゴシック R" w:eastAsia="BIZ UDゴシック R" w:hAnsi="BIZ UDゴシック R" w:hint="eastAsia"/>
          <w:sz w:val="24"/>
        </w:rPr>
        <w:t xml:space="preserve">　本宮市長　高松義行</w:t>
      </w:r>
    </w:p>
    <w:p w:rsidR="005F03F2" w:rsidRPr="00D84E43" w:rsidRDefault="005F03F2">
      <w:pPr>
        <w:rPr>
          <w:rFonts w:ascii="BIZ UDゴシック R" w:eastAsia="BIZ UDゴシック R" w:hAnsi="BIZ UDゴシック R" w:hint="eastAsia"/>
          <w:sz w:val="24"/>
        </w:rPr>
      </w:pPr>
      <w:r w:rsidRPr="00D84E43">
        <w:rPr>
          <w:rFonts w:ascii="BIZ UDゴシック R" w:eastAsia="BIZ UDゴシック R" w:hAnsi="BIZ UDゴシック R" w:hint="eastAsia"/>
          <w:sz w:val="24"/>
        </w:rPr>
        <w:t xml:space="preserve">　（軽自動車税担当）</w:t>
      </w:r>
    </w:p>
    <w:p w:rsidR="005F03F2" w:rsidRPr="00D84E43" w:rsidRDefault="005F03F2" w:rsidP="00D84E43">
      <w:pPr>
        <w:rPr>
          <w:rFonts w:ascii="BIZ UDゴシック R" w:eastAsia="BIZ UDゴシック R" w:hAnsi="BIZ UDゴシック R" w:hint="eastAsia"/>
          <w:sz w:val="24"/>
        </w:rPr>
      </w:pPr>
    </w:p>
    <w:p w:rsidR="00D84E43" w:rsidRPr="00D84E43" w:rsidRDefault="00D84E43" w:rsidP="00D84E43">
      <w:pPr>
        <w:wordWrap w:val="0"/>
        <w:jc w:val="right"/>
        <w:rPr>
          <w:rFonts w:ascii="BIZ UDゴシック R" w:eastAsia="BIZ UDゴシック R" w:hAnsi="BIZ UDゴシック R" w:hint="eastAsia"/>
          <w:sz w:val="24"/>
          <w:u w:val="single"/>
        </w:rPr>
      </w:pPr>
      <w:r w:rsidRPr="00D84E43">
        <w:rPr>
          <w:rFonts w:ascii="BIZ UDゴシック R" w:eastAsia="BIZ UDゴシック R" w:hAnsi="BIZ UDゴシック R" w:hint="eastAsia"/>
          <w:sz w:val="24"/>
          <w:u w:val="single"/>
        </w:rPr>
        <w:t xml:space="preserve">氏　</w:t>
      </w:r>
      <w:r w:rsidR="00C265BF">
        <w:rPr>
          <w:rFonts w:ascii="BIZ UDゴシック R" w:eastAsia="BIZ UDゴシック R" w:hAnsi="BIZ UDゴシック R" w:hint="eastAsia"/>
          <w:sz w:val="24"/>
          <w:u w:val="single"/>
        </w:rPr>
        <w:t xml:space="preserve">名　</w:t>
      </w:r>
      <w:r w:rsidRPr="00D84E43">
        <w:rPr>
          <w:rFonts w:ascii="BIZ UDゴシック R" w:eastAsia="BIZ UDゴシック R" w:hAnsi="BIZ UDゴシック R" w:hint="eastAsia"/>
          <w:sz w:val="24"/>
          <w:u w:val="single"/>
        </w:rPr>
        <w:t xml:space="preserve">　　　　　　　　　　　　</w:t>
      </w:r>
    </w:p>
    <w:p w:rsidR="005F03F2" w:rsidRPr="00D84E43" w:rsidRDefault="005F03F2" w:rsidP="00C265BF">
      <w:pPr>
        <w:wordWrap w:val="0"/>
        <w:spacing w:beforeLines="50" w:before="180"/>
        <w:jc w:val="right"/>
        <w:rPr>
          <w:rFonts w:ascii="BIZ UDゴシック R" w:eastAsia="BIZ UDゴシック R" w:hAnsi="BIZ UDゴシック R" w:hint="eastAsia"/>
          <w:sz w:val="24"/>
          <w:u w:val="single"/>
        </w:rPr>
      </w:pPr>
      <w:r w:rsidRPr="00D84E43">
        <w:rPr>
          <w:rFonts w:ascii="BIZ UDゴシック R" w:eastAsia="BIZ UDゴシック R" w:hAnsi="BIZ UDゴシック R" w:hint="eastAsia"/>
          <w:sz w:val="24"/>
          <w:u w:val="single"/>
        </w:rPr>
        <w:t>住</w:t>
      </w:r>
      <w:r w:rsidR="00D84E43" w:rsidRPr="00D84E43">
        <w:rPr>
          <w:rFonts w:ascii="BIZ UDゴシック R" w:eastAsia="BIZ UDゴシック R" w:hAnsi="BIZ UDゴシック R" w:hint="eastAsia"/>
          <w:sz w:val="24"/>
          <w:u w:val="single"/>
        </w:rPr>
        <w:t xml:space="preserve">　</w:t>
      </w:r>
      <w:r w:rsidRPr="00D84E43">
        <w:rPr>
          <w:rFonts w:ascii="BIZ UDゴシック R" w:eastAsia="BIZ UDゴシック R" w:hAnsi="BIZ UDゴシック R" w:hint="eastAsia"/>
          <w:sz w:val="24"/>
          <w:u w:val="single"/>
        </w:rPr>
        <w:t>所</w:t>
      </w:r>
      <w:r w:rsidR="00C265BF">
        <w:rPr>
          <w:rFonts w:ascii="BIZ UDゴシック R" w:eastAsia="BIZ UDゴシック R" w:hAnsi="BIZ UDゴシック R" w:hint="eastAsia"/>
          <w:sz w:val="24"/>
          <w:u w:val="single"/>
        </w:rPr>
        <w:t xml:space="preserve">　</w:t>
      </w:r>
      <w:r w:rsidR="00D84E43" w:rsidRPr="00D84E43">
        <w:rPr>
          <w:rFonts w:ascii="BIZ UDゴシック R" w:eastAsia="BIZ UDゴシック R" w:hAnsi="BIZ UDゴシック R" w:hint="eastAsia"/>
          <w:sz w:val="24"/>
          <w:u w:val="single"/>
        </w:rPr>
        <w:t xml:space="preserve">　　　　　　　　　　　　</w:t>
      </w:r>
    </w:p>
    <w:p w:rsidR="005F03F2" w:rsidRPr="00D84E43" w:rsidRDefault="005F03F2" w:rsidP="00C265BF">
      <w:pPr>
        <w:wordWrap w:val="0"/>
        <w:spacing w:beforeLines="50" w:before="180"/>
        <w:jc w:val="right"/>
        <w:rPr>
          <w:rFonts w:ascii="BIZ UDゴシック R" w:eastAsia="BIZ UDゴシック R" w:hAnsi="BIZ UDゴシック R" w:hint="eastAsia"/>
          <w:sz w:val="24"/>
          <w:u w:val="single"/>
        </w:rPr>
      </w:pPr>
      <w:r w:rsidRPr="00D84E43">
        <w:rPr>
          <w:rFonts w:ascii="BIZ UDゴシック R" w:eastAsia="BIZ UDゴシック R" w:hAnsi="BIZ UDゴシック R" w:hint="eastAsia"/>
          <w:sz w:val="24"/>
          <w:u w:val="single"/>
        </w:rPr>
        <w:t>担</w:t>
      </w:r>
      <w:r w:rsidR="00D84E43" w:rsidRPr="00D84E43">
        <w:rPr>
          <w:rFonts w:ascii="BIZ UDゴシック R" w:eastAsia="BIZ UDゴシック R" w:hAnsi="BIZ UDゴシック R" w:hint="eastAsia"/>
          <w:sz w:val="24"/>
          <w:u w:val="single"/>
        </w:rPr>
        <w:t xml:space="preserve">　</w:t>
      </w:r>
      <w:r w:rsidRPr="00D84E43">
        <w:rPr>
          <w:rFonts w:ascii="BIZ UDゴシック R" w:eastAsia="BIZ UDゴシック R" w:hAnsi="BIZ UDゴシック R" w:hint="eastAsia"/>
          <w:sz w:val="24"/>
          <w:u w:val="single"/>
        </w:rPr>
        <w:t>当</w:t>
      </w:r>
      <w:r w:rsidR="00C265BF">
        <w:rPr>
          <w:rFonts w:ascii="BIZ UDゴシック R" w:eastAsia="BIZ UDゴシック R" w:hAnsi="BIZ UDゴシック R" w:hint="eastAsia"/>
          <w:sz w:val="24"/>
          <w:u w:val="single"/>
        </w:rPr>
        <w:t xml:space="preserve">　</w:t>
      </w:r>
      <w:r w:rsidR="00D84E43" w:rsidRPr="00D84E43">
        <w:rPr>
          <w:rFonts w:ascii="BIZ UDゴシック R" w:eastAsia="BIZ UDゴシック R" w:hAnsi="BIZ UDゴシック R" w:hint="eastAsia"/>
          <w:sz w:val="24"/>
          <w:u w:val="single"/>
        </w:rPr>
        <w:t xml:space="preserve">　　　　　　　　　　　　</w:t>
      </w:r>
    </w:p>
    <w:p w:rsidR="005F03F2" w:rsidRPr="00D84E43" w:rsidRDefault="00D84E43" w:rsidP="00C265BF">
      <w:pPr>
        <w:wordWrap w:val="0"/>
        <w:spacing w:beforeLines="50" w:before="180"/>
        <w:jc w:val="right"/>
        <w:rPr>
          <w:rFonts w:ascii="BIZ UDゴシック R" w:eastAsia="BIZ UDゴシック R" w:hAnsi="BIZ UDゴシック R" w:hint="eastAsia"/>
          <w:sz w:val="24"/>
          <w:u w:val="single"/>
        </w:rPr>
      </w:pPr>
      <w:r w:rsidRPr="00D84E43">
        <w:rPr>
          <w:rFonts w:ascii="BIZ UDゴシック R" w:eastAsia="BIZ UDゴシック R" w:hAnsi="BIZ UDゴシック R" w:cs="ＭＳ 明朝" w:hint="eastAsia"/>
          <w:sz w:val="24"/>
          <w:u w:val="single"/>
        </w:rPr>
        <w:t>ＴＥＬ</w:t>
      </w:r>
      <w:r w:rsidR="00C265BF">
        <w:rPr>
          <w:rFonts w:ascii="BIZ UDゴシック R" w:eastAsia="BIZ UDゴシック R" w:hAnsi="BIZ UDゴシック R" w:hint="eastAsia"/>
          <w:sz w:val="24"/>
          <w:u w:val="single"/>
        </w:rPr>
        <w:t xml:space="preserve">　</w:t>
      </w:r>
      <w:r w:rsidRPr="00D84E43">
        <w:rPr>
          <w:rFonts w:ascii="BIZ UDゴシック R" w:eastAsia="BIZ UDゴシック R" w:hAnsi="BIZ UDゴシック R" w:hint="eastAsia"/>
          <w:sz w:val="24"/>
          <w:u w:val="single"/>
        </w:rPr>
        <w:t xml:space="preserve">　　　　　　　　　　　　</w:t>
      </w:r>
    </w:p>
    <w:p w:rsidR="005F03F2" w:rsidRPr="00D84E43" w:rsidRDefault="00D84E43" w:rsidP="00C265BF">
      <w:pPr>
        <w:wordWrap w:val="0"/>
        <w:spacing w:beforeLines="50" w:before="180"/>
        <w:jc w:val="right"/>
        <w:rPr>
          <w:rFonts w:ascii="BIZ UDゴシック R" w:eastAsia="BIZ UDゴシック R" w:hAnsi="BIZ UDゴシック R" w:hint="eastAsia"/>
          <w:sz w:val="24"/>
          <w:u w:val="single"/>
        </w:rPr>
      </w:pPr>
      <w:r w:rsidRPr="00D84E43">
        <w:rPr>
          <w:rFonts w:ascii="BIZ UDゴシック R" w:eastAsia="BIZ UDゴシック R" w:hAnsi="BIZ UDゴシック R" w:cs="Segoe UI Symbol" w:hint="eastAsia"/>
          <w:sz w:val="24"/>
          <w:u w:val="single"/>
        </w:rPr>
        <w:t>ＦＡＸ</w:t>
      </w:r>
      <w:r w:rsidR="00C265BF">
        <w:rPr>
          <w:rFonts w:ascii="BIZ UDゴシック R" w:eastAsia="BIZ UDゴシック R" w:hAnsi="BIZ UDゴシック R" w:hint="eastAsia"/>
          <w:sz w:val="24"/>
          <w:u w:val="single"/>
        </w:rPr>
        <w:t xml:space="preserve">　</w:t>
      </w:r>
      <w:r w:rsidRPr="00D84E43">
        <w:rPr>
          <w:rFonts w:ascii="BIZ UDゴシック R" w:eastAsia="BIZ UDゴシック R" w:hAnsi="BIZ UDゴシック R" w:hint="eastAsia"/>
          <w:sz w:val="24"/>
          <w:u w:val="single"/>
        </w:rPr>
        <w:t xml:space="preserve">　　　　　　　　　　　　</w:t>
      </w:r>
    </w:p>
    <w:p w:rsidR="00D84E43" w:rsidRDefault="00D84E43" w:rsidP="00D84E43">
      <w:pPr>
        <w:ind w:right="960"/>
        <w:rPr>
          <w:rFonts w:ascii="BIZ UDゴシック R" w:eastAsia="BIZ UDゴシック R" w:hAnsi="BIZ UDゴシック R" w:hint="eastAsia"/>
          <w:sz w:val="24"/>
        </w:rPr>
      </w:pPr>
    </w:p>
    <w:p w:rsidR="00D84E43" w:rsidRDefault="00D84E43" w:rsidP="00D84E43">
      <w:pPr>
        <w:ind w:right="960"/>
        <w:rPr>
          <w:rFonts w:ascii="BIZ UDゴシック R" w:eastAsia="BIZ UDゴシック R" w:hAnsi="BIZ UDゴシック R" w:hint="eastAsia"/>
          <w:sz w:val="24"/>
        </w:rPr>
      </w:pPr>
      <w:r>
        <w:rPr>
          <w:rFonts w:ascii="BIZ UDゴシック R" w:eastAsia="BIZ UDゴシック R" w:hAnsi="BIZ UDゴシック R" w:hint="eastAsia"/>
          <w:sz w:val="24"/>
        </w:rPr>
        <w:t xml:space="preserve">　下記</w:t>
      </w:r>
      <w:r w:rsidR="00C265BF">
        <w:rPr>
          <w:rFonts w:ascii="BIZ UDゴシック R" w:eastAsia="BIZ UDゴシック R" w:hAnsi="BIZ UDゴシック R" w:hint="eastAsia"/>
          <w:sz w:val="24"/>
        </w:rPr>
        <w:t>申告書等</w:t>
      </w:r>
      <w:r>
        <w:rPr>
          <w:rFonts w:ascii="BIZ UDゴシック R" w:eastAsia="BIZ UDゴシック R" w:hAnsi="BIZ UDゴシック R" w:hint="eastAsia"/>
          <w:sz w:val="24"/>
        </w:rPr>
        <w:t>（個人情報が含まれます）を別添のとおり送付します。</w:t>
      </w:r>
    </w:p>
    <w:p w:rsidR="00D84E43" w:rsidRDefault="00D84E43" w:rsidP="00D84E43">
      <w:pPr>
        <w:ind w:right="960"/>
        <w:rPr>
          <w:rFonts w:ascii="BIZ UDゴシック R" w:eastAsia="BIZ UDゴシック R" w:hAnsi="BIZ UDゴシック R" w:hint="eastAsia"/>
          <w:sz w:val="24"/>
        </w:rPr>
      </w:pPr>
      <w:r>
        <w:rPr>
          <w:rFonts w:ascii="BIZ UDゴシック R" w:eastAsia="BIZ UDゴシック R" w:hAnsi="BIZ UDゴシック R" w:hint="eastAsia"/>
          <w:sz w:val="24"/>
        </w:rPr>
        <w:t xml:space="preserve">　受領確認欄に記入のうえ、同封の返信用封筒にて返送が必要です。</w:t>
      </w:r>
    </w:p>
    <w:p w:rsidR="00D84E43" w:rsidRPr="00D84E43" w:rsidRDefault="00D84E43" w:rsidP="00D84E43">
      <w:pPr>
        <w:ind w:right="960"/>
        <w:rPr>
          <w:rFonts w:ascii="BIZ UDゴシック R" w:eastAsia="BIZ UDゴシック R" w:hAnsi="BIZ UDゴシック R" w:hint="eastAsia"/>
          <w:sz w:val="24"/>
        </w:rPr>
      </w:pPr>
    </w:p>
    <w:p w:rsidR="00D84E43" w:rsidRPr="00C265BF" w:rsidRDefault="00D84E43" w:rsidP="00D84E43">
      <w:pPr>
        <w:pStyle w:val="a3"/>
        <w:rPr>
          <w:rFonts w:hint="eastAsia"/>
        </w:rPr>
      </w:pPr>
      <w:r w:rsidRPr="00C265BF">
        <w:rPr>
          <w:rFonts w:hint="eastAsia"/>
        </w:rPr>
        <w:t>記</w:t>
      </w:r>
    </w:p>
    <w:p w:rsidR="00D84E43" w:rsidRPr="00C265BF" w:rsidRDefault="00D84E43" w:rsidP="00D84E43">
      <w:pPr>
        <w:rPr>
          <w:rFonts w:ascii="BIZ UDゴシック R" w:eastAsia="BIZ UDゴシック R" w:hAnsi="BIZ UDゴシック R" w:hint="eastAsia"/>
          <w:sz w:val="24"/>
        </w:rPr>
      </w:pPr>
    </w:p>
    <w:p w:rsidR="00D84E43" w:rsidRPr="00C265BF" w:rsidRDefault="00D84E43" w:rsidP="00D84E43">
      <w:pPr>
        <w:rPr>
          <w:rFonts w:ascii="BIZ UDゴシック R" w:eastAsia="BIZ UDゴシック R" w:hAnsi="BIZ UDゴシック R" w:hint="eastAsia"/>
          <w:sz w:val="24"/>
        </w:rPr>
      </w:pPr>
      <w:r w:rsidRPr="00C265BF">
        <w:rPr>
          <w:rFonts w:ascii="BIZ UDゴシック R" w:eastAsia="BIZ UDゴシック R" w:hAnsi="BIZ UDゴシック R" w:hint="eastAsia"/>
          <w:sz w:val="24"/>
        </w:rPr>
        <w:t xml:space="preserve">　１送付内容</w:t>
      </w:r>
    </w:p>
    <w:p w:rsidR="00D84E43" w:rsidRPr="00C265BF" w:rsidRDefault="00C265BF" w:rsidP="00D84E43">
      <w:pPr>
        <w:rPr>
          <w:rFonts w:ascii="BIZ UDゴシック R" w:eastAsia="BIZ UDゴシック R" w:hAnsi="BIZ UDゴシック R" w:hint="eastAsia"/>
          <w:sz w:val="24"/>
        </w:rPr>
      </w:pPr>
      <w:r>
        <w:rPr>
          <w:rFonts w:ascii="BIZ UDゴシック R" w:eastAsia="BIZ UDゴシック R" w:hAnsi="BIZ UDゴシック R" w:hint="eastAsia"/>
          <w:sz w:val="24"/>
        </w:rPr>
        <w:t xml:space="preserve">　　</w:t>
      </w:r>
    </w:p>
    <w:p w:rsidR="00C265BF" w:rsidRDefault="00C265BF" w:rsidP="00D84E43">
      <w:pPr>
        <w:rPr>
          <w:rFonts w:ascii="BIZ UDゴシック R" w:eastAsia="BIZ UDゴシック R" w:hAnsi="BIZ UDゴシック R" w:hint="eastAsia"/>
          <w:sz w:val="24"/>
        </w:rPr>
      </w:pPr>
    </w:p>
    <w:p w:rsidR="00C265BF" w:rsidRDefault="00C265BF" w:rsidP="00D84E43">
      <w:pPr>
        <w:rPr>
          <w:rFonts w:ascii="BIZ UDゴシック R" w:eastAsia="BIZ UDゴシック R" w:hAnsi="BIZ UDゴシック R" w:hint="eastAsia"/>
          <w:sz w:val="24"/>
        </w:rPr>
      </w:pPr>
    </w:p>
    <w:p w:rsidR="00C265BF" w:rsidRDefault="00C265BF" w:rsidP="00D84E43">
      <w:pPr>
        <w:rPr>
          <w:rFonts w:ascii="BIZ UDゴシック R" w:eastAsia="BIZ UDゴシック R" w:hAnsi="BIZ UDゴシック R" w:hint="eastAsia"/>
          <w:sz w:val="24"/>
        </w:rPr>
      </w:pPr>
    </w:p>
    <w:p w:rsidR="00C265BF" w:rsidRDefault="00C265BF" w:rsidP="00D84E43">
      <w:pPr>
        <w:rPr>
          <w:rFonts w:ascii="BIZ UDゴシック R" w:eastAsia="BIZ UDゴシック R" w:hAnsi="BIZ UDゴシック R" w:hint="eastAsia"/>
          <w:sz w:val="24"/>
        </w:rPr>
      </w:pPr>
    </w:p>
    <w:p w:rsidR="00C265BF" w:rsidRDefault="00C265BF" w:rsidP="00D84E43">
      <w:pPr>
        <w:rPr>
          <w:rFonts w:ascii="BIZ UDゴシック R" w:eastAsia="BIZ UDゴシック R" w:hAnsi="BIZ UDゴシック R" w:hint="eastAsia"/>
          <w:sz w:val="24"/>
        </w:rPr>
      </w:pPr>
    </w:p>
    <w:p w:rsidR="00C265BF" w:rsidRDefault="00C265BF" w:rsidP="00D84E43">
      <w:pPr>
        <w:rPr>
          <w:rFonts w:ascii="BIZ UDゴシック R" w:eastAsia="BIZ UDゴシック R" w:hAnsi="BIZ UDゴシック R" w:hint="eastAsia"/>
          <w:sz w:val="24"/>
        </w:rPr>
      </w:pPr>
      <w:r>
        <w:rPr>
          <w:rFonts w:ascii="BIZ UDゴシック R" w:eastAsia="BIZ UDゴシック R" w:hAnsi="BIZ UDゴシック 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25400</wp:posOffset>
                </wp:positionV>
                <wp:extent cx="7277100" cy="1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71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5.3pt,2pt" to="497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" strokecolor="black [3213]">
                <v:stroke dashstyle="dash"/>
              </v:line>
            </w:pict>
          </mc:Fallback>
        </mc:AlternateContent>
      </w:r>
    </w:p>
    <w:p w:rsidR="00D84E43" w:rsidRPr="00C265BF" w:rsidRDefault="00D84E43" w:rsidP="00C265BF">
      <w:pPr>
        <w:jc w:val="center"/>
        <w:rPr>
          <w:rFonts w:ascii="BIZ UDゴシック R" w:eastAsia="BIZ UDゴシック R" w:hAnsi="BIZ UDゴシック R" w:hint="eastAsia"/>
          <w:sz w:val="24"/>
        </w:rPr>
      </w:pPr>
      <w:r w:rsidRPr="00C265BF">
        <w:rPr>
          <w:rFonts w:ascii="BIZ UDゴシック R" w:eastAsia="BIZ UDゴシック R" w:hAnsi="BIZ UDゴシック R" w:hint="eastAsia"/>
          <w:sz w:val="24"/>
        </w:rPr>
        <w:t>受領確認</w:t>
      </w:r>
      <w:r w:rsidR="00C265BF">
        <w:rPr>
          <w:rFonts w:ascii="BIZ UDゴシック R" w:eastAsia="BIZ UDゴシック R" w:hAnsi="BIZ UDゴシック R" w:hint="eastAsia"/>
          <w:sz w:val="24"/>
        </w:rPr>
        <w:t>欄</w:t>
      </w:r>
    </w:p>
    <w:p w:rsidR="00D84E43" w:rsidRPr="00C265BF" w:rsidRDefault="00D84E43" w:rsidP="00D84E43">
      <w:pPr>
        <w:rPr>
          <w:rFonts w:ascii="BIZ UDゴシック R" w:eastAsia="BIZ UDゴシック R" w:hAnsi="BIZ UDゴシック R" w:hint="eastAsia"/>
          <w:sz w:val="24"/>
        </w:rPr>
      </w:pPr>
    </w:p>
    <w:p w:rsidR="00D84E43" w:rsidRPr="00C265BF" w:rsidRDefault="00D84E43" w:rsidP="00C265BF">
      <w:pPr>
        <w:ind w:firstLineChars="100" w:firstLine="240"/>
        <w:rPr>
          <w:rFonts w:ascii="BIZ UDゴシック R" w:eastAsia="BIZ UDゴシック R" w:hAnsi="BIZ UDゴシック R" w:hint="eastAsia"/>
          <w:sz w:val="24"/>
        </w:rPr>
      </w:pPr>
      <w:r w:rsidRPr="00C265BF">
        <w:rPr>
          <w:rFonts w:ascii="BIZ UDゴシック R" w:eastAsia="BIZ UDゴシック R" w:hAnsi="BIZ UDゴシック R" w:hint="eastAsia"/>
          <w:sz w:val="24"/>
        </w:rPr>
        <w:t>上記書類を令和　　年　　月　　日に確かに受領いたしました。</w:t>
      </w:r>
    </w:p>
    <w:p w:rsidR="00D84E43" w:rsidRPr="00C265BF" w:rsidRDefault="00D84E43" w:rsidP="00D84E43">
      <w:pPr>
        <w:rPr>
          <w:rFonts w:ascii="BIZ UDゴシック R" w:eastAsia="BIZ UDゴシック R" w:hAnsi="BIZ UDゴシック R" w:hint="eastAsia"/>
          <w:sz w:val="24"/>
        </w:rPr>
      </w:pPr>
    </w:p>
    <w:p w:rsidR="00D84E43" w:rsidRPr="00C265BF" w:rsidRDefault="00D84E43" w:rsidP="00C265BF">
      <w:pPr>
        <w:jc w:val="right"/>
        <w:rPr>
          <w:rFonts w:ascii="BIZ UDゴシック R" w:eastAsia="BIZ UDゴシック R" w:hAnsi="BIZ UDゴシック R" w:hint="eastAsia"/>
          <w:sz w:val="24"/>
          <w:u w:val="single"/>
        </w:rPr>
      </w:pPr>
      <w:r w:rsidRPr="00C265BF">
        <w:rPr>
          <w:rFonts w:ascii="BIZ UDゴシック R" w:eastAsia="BIZ UDゴシック R" w:hAnsi="BIZ UDゴシック R" w:hint="eastAsia"/>
          <w:sz w:val="24"/>
          <w:u w:val="single"/>
        </w:rPr>
        <w:t>令和　　年　　月　　日</w:t>
      </w:r>
    </w:p>
    <w:p w:rsidR="00C265BF" w:rsidRPr="00C265BF" w:rsidRDefault="00C265BF" w:rsidP="00C265BF">
      <w:pPr>
        <w:jc w:val="right"/>
        <w:rPr>
          <w:rFonts w:ascii="BIZ UDゴシック R" w:eastAsia="BIZ UDゴシック R" w:hAnsi="BIZ UDゴシック R" w:hint="eastAsia"/>
          <w:sz w:val="24"/>
          <w:u w:val="single"/>
        </w:rPr>
      </w:pPr>
    </w:p>
    <w:p w:rsidR="00D84E43" w:rsidRPr="00C265BF" w:rsidRDefault="00C265BF" w:rsidP="00C265BF">
      <w:pPr>
        <w:wordWrap w:val="0"/>
        <w:jc w:val="right"/>
        <w:rPr>
          <w:rFonts w:ascii="BIZ UDゴシック R" w:eastAsia="BIZ UDゴシック R" w:hAnsi="BIZ UDゴシック R" w:hint="eastAsia"/>
          <w:sz w:val="24"/>
          <w:u w:val="single"/>
        </w:rPr>
      </w:pPr>
      <w:r w:rsidRPr="00C265BF">
        <w:rPr>
          <w:rFonts w:ascii="BIZ UDゴシック R" w:eastAsia="BIZ UDゴシック R" w:hAnsi="BIZ UDゴシック R" w:hint="eastAsia"/>
          <w:sz w:val="24"/>
          <w:u w:val="single"/>
        </w:rPr>
        <w:t xml:space="preserve">受領者名　　　　　　　</w:t>
      </w:r>
    </w:p>
    <w:sectPr w:rsidR="00D84E43" w:rsidRPr="00C265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Z UDゴシック R">
    <w:panose1 w:val="020B0400000000000000"/>
    <w:charset w:val="80"/>
    <w:family w:val="modern"/>
    <w:pitch w:val="fixed"/>
    <w:sig w:usb0="E00002FF" w:usb1="2AC7EDFA" w:usb2="00000012" w:usb3="00000000" w:csb0="00020001" w:csb1="00000000"/>
  </w:font>
  <w:font w:name="BIZ UDP明朝 M">
    <w:panose1 w:val="02020500000000000000"/>
    <w:charset w:val="80"/>
    <w:family w:val="roman"/>
    <w:pitch w:val="variable"/>
    <w:sig w:usb0="E00002FF" w:usb1="2AC7EDFA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F2"/>
    <w:rsid w:val="005F03F2"/>
    <w:rsid w:val="00C265BF"/>
    <w:rsid w:val="00D84E43"/>
    <w:rsid w:val="00F1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4E43"/>
    <w:pPr>
      <w:jc w:val="center"/>
    </w:pPr>
    <w:rPr>
      <w:rFonts w:ascii="BIZ UDゴシック R" w:eastAsia="BIZ UDゴシック R" w:hAnsi="BIZ UDゴシック R"/>
      <w:sz w:val="24"/>
    </w:rPr>
  </w:style>
  <w:style w:type="character" w:customStyle="1" w:styleId="a4">
    <w:name w:val="記 (文字)"/>
    <w:basedOn w:val="a0"/>
    <w:link w:val="a3"/>
    <w:uiPriority w:val="99"/>
    <w:rsid w:val="00D84E43"/>
    <w:rPr>
      <w:rFonts w:ascii="BIZ UDゴシック R" w:eastAsia="BIZ UDゴシック R" w:hAnsi="BIZ UDゴシック R"/>
      <w:sz w:val="24"/>
    </w:rPr>
  </w:style>
  <w:style w:type="paragraph" w:styleId="a5">
    <w:name w:val="Closing"/>
    <w:basedOn w:val="a"/>
    <w:link w:val="a6"/>
    <w:uiPriority w:val="99"/>
    <w:unhideWhenUsed/>
    <w:rsid w:val="00D84E43"/>
    <w:pPr>
      <w:jc w:val="right"/>
    </w:pPr>
    <w:rPr>
      <w:rFonts w:ascii="BIZ UDゴシック R" w:eastAsia="BIZ UDゴシック R" w:hAnsi="BIZ UDゴシック R"/>
      <w:sz w:val="24"/>
    </w:rPr>
  </w:style>
  <w:style w:type="character" w:customStyle="1" w:styleId="a6">
    <w:name w:val="結語 (文字)"/>
    <w:basedOn w:val="a0"/>
    <w:link w:val="a5"/>
    <w:uiPriority w:val="99"/>
    <w:rsid w:val="00D84E43"/>
    <w:rPr>
      <w:rFonts w:ascii="BIZ UDゴシック R" w:eastAsia="BIZ UDゴシック R" w:hAnsi="BIZ UDゴシック 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4E43"/>
    <w:pPr>
      <w:jc w:val="center"/>
    </w:pPr>
    <w:rPr>
      <w:rFonts w:ascii="BIZ UDゴシック R" w:eastAsia="BIZ UDゴシック R" w:hAnsi="BIZ UDゴシック R"/>
      <w:sz w:val="24"/>
    </w:rPr>
  </w:style>
  <w:style w:type="character" w:customStyle="1" w:styleId="a4">
    <w:name w:val="記 (文字)"/>
    <w:basedOn w:val="a0"/>
    <w:link w:val="a3"/>
    <w:uiPriority w:val="99"/>
    <w:rsid w:val="00D84E43"/>
    <w:rPr>
      <w:rFonts w:ascii="BIZ UDゴシック R" w:eastAsia="BIZ UDゴシック R" w:hAnsi="BIZ UDゴシック R"/>
      <w:sz w:val="24"/>
    </w:rPr>
  </w:style>
  <w:style w:type="paragraph" w:styleId="a5">
    <w:name w:val="Closing"/>
    <w:basedOn w:val="a"/>
    <w:link w:val="a6"/>
    <w:uiPriority w:val="99"/>
    <w:unhideWhenUsed/>
    <w:rsid w:val="00D84E43"/>
    <w:pPr>
      <w:jc w:val="right"/>
    </w:pPr>
    <w:rPr>
      <w:rFonts w:ascii="BIZ UDゴシック R" w:eastAsia="BIZ UDゴシック R" w:hAnsi="BIZ UDゴシック R"/>
      <w:sz w:val="24"/>
    </w:rPr>
  </w:style>
  <w:style w:type="character" w:customStyle="1" w:styleId="a6">
    <w:name w:val="結語 (文字)"/>
    <w:basedOn w:val="a0"/>
    <w:link w:val="a5"/>
    <w:uiPriority w:val="99"/>
    <w:rsid w:val="00D84E43"/>
    <w:rPr>
      <w:rFonts w:ascii="BIZ UDゴシック R" w:eastAsia="BIZ UDゴシック R" w:hAnsi="BIZ UDゴシック 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6C10E79F</Template>
  <TotalTime>27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本宮市役所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小石澤　佑樹</dc:creator>
  <cp:lastModifiedBy>小石澤　佑樹</cp:lastModifiedBy>
  <cp:revision>1</cp:revision>
  <dcterms:created xsi:type="dcterms:W3CDTF">2022-04-26T01:16:00Z</dcterms:created>
  <dcterms:modified xsi:type="dcterms:W3CDTF">2022-04-26T01:43:00Z</dcterms:modified>
</cp:coreProperties>
</file>