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3A" w:rsidRDefault="004A133A">
      <w:bookmarkStart w:id="0" w:name="_GoBack"/>
      <w:bookmarkEnd w:id="0"/>
      <w:r>
        <w:rPr>
          <w:rFonts w:hint="eastAsia"/>
        </w:rPr>
        <w:t>第</w:t>
      </w:r>
      <w:r>
        <w:t>22</w:t>
      </w:r>
      <w:r>
        <w:rPr>
          <w:rFonts w:hint="eastAsia"/>
        </w:rPr>
        <w:t>号様式</w:t>
      </w:r>
      <w:r>
        <w:t>(</w:t>
      </w:r>
      <w:r w:rsidR="003A0902">
        <w:rPr>
          <w:rFonts w:hint="eastAsia"/>
        </w:rPr>
        <w:t>第</w:t>
      </w:r>
      <w:r>
        <w:t>3</w:t>
      </w:r>
      <w:r w:rsidR="00D423B2">
        <w:t>2</w:t>
      </w:r>
      <w:r>
        <w:rPr>
          <w:rFonts w:hint="eastAsia"/>
        </w:rPr>
        <w:t>条</w:t>
      </w:r>
      <w:r w:rsidR="00D423B2">
        <w:t>5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6480"/>
      </w:tblGrid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4500"/>
        </w:trPr>
        <w:tc>
          <w:tcPr>
            <w:tcW w:w="8520" w:type="dxa"/>
            <w:gridSpan w:val="3"/>
          </w:tcPr>
          <w:p w:rsidR="004A133A" w:rsidRDefault="004A133A"/>
          <w:p w:rsidR="004A133A" w:rsidRDefault="004A133A">
            <w:pPr>
              <w:jc w:val="center"/>
            </w:pPr>
            <w:r>
              <w:rPr>
                <w:rFonts w:hint="eastAsia"/>
                <w:spacing w:val="53"/>
              </w:rPr>
              <w:t>工事完成引き渡し</w:t>
            </w:r>
            <w:r>
              <w:rPr>
                <w:rFonts w:hint="eastAsia"/>
              </w:rPr>
              <w:t>書</w:t>
            </w:r>
          </w:p>
          <w:p w:rsidR="004A133A" w:rsidRDefault="004A133A"/>
          <w:p w:rsidR="004A133A" w:rsidRDefault="004A133A"/>
          <w:p w:rsidR="004A133A" w:rsidRDefault="004A133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A133A" w:rsidRDefault="004A133A"/>
          <w:p w:rsidR="004A133A" w:rsidRDefault="004A133A"/>
          <w:p w:rsidR="004A133A" w:rsidRDefault="004A133A">
            <w:r>
              <w:rPr>
                <w:rFonts w:hint="eastAsia"/>
              </w:rPr>
              <w:t xml:space="preserve">　</w:t>
            </w:r>
            <w:r w:rsidR="00D423B2">
              <w:rPr>
                <w:rFonts w:hint="eastAsia"/>
              </w:rPr>
              <w:t>発注</w:t>
            </w:r>
            <w:r w:rsidRPr="00740AA0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　　　　　　　　様</w:t>
            </w:r>
          </w:p>
          <w:p w:rsidR="004A133A" w:rsidRDefault="004A133A"/>
          <w:p w:rsidR="004A133A" w:rsidRDefault="004A133A"/>
          <w:p w:rsidR="004A133A" w:rsidRDefault="004A133A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4A133A" w:rsidRDefault="00D423B2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4A133A" w:rsidRPr="00C6141A">
              <w:rPr>
                <w:rFonts w:hint="eastAsia"/>
              </w:rPr>
              <w:t>者</w:t>
            </w:r>
            <w:r w:rsidR="004A133A">
              <w:rPr>
                <w:rFonts w:hint="eastAsia"/>
              </w:rPr>
              <w:t xml:space="preserve">　　　　　　　　　　　　　</w:t>
            </w:r>
            <w:r w:rsidR="002A3DE5">
              <w:rPr>
                <w:rFonts w:hint="eastAsia"/>
              </w:rPr>
              <w:t>印</w:t>
            </w:r>
          </w:p>
          <w:p w:rsidR="004A133A" w:rsidRDefault="004A133A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4A133A" w:rsidRDefault="004A133A"/>
          <w:p w:rsidR="004A133A" w:rsidRDefault="004A133A"/>
          <w:p w:rsidR="004A133A" w:rsidRDefault="004A133A">
            <w:r>
              <w:rPr>
                <w:rFonts w:hint="eastAsia"/>
              </w:rPr>
              <w:t xml:space="preserve">　下記のとおり工事が完成しましたので引き渡します。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gridSpan w:val="2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480" w:type="dxa"/>
          </w:tcPr>
          <w:p w:rsidR="004A133A" w:rsidRDefault="004A133A">
            <w:r>
              <w:rPr>
                <w:rFonts w:hint="eastAsia"/>
              </w:rPr>
              <w:t xml:space="preserve">　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gridSpan w:val="2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480" w:type="dxa"/>
          </w:tcPr>
          <w:p w:rsidR="004A133A" w:rsidRDefault="004A133A">
            <w:r>
              <w:rPr>
                <w:rFonts w:hint="eastAsia"/>
              </w:rPr>
              <w:t xml:space="preserve">　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gridSpan w:val="2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工事数量</w:t>
            </w:r>
          </w:p>
        </w:tc>
        <w:tc>
          <w:tcPr>
            <w:tcW w:w="6480" w:type="dxa"/>
          </w:tcPr>
          <w:p w:rsidR="004A133A" w:rsidRDefault="004A133A">
            <w:r>
              <w:rPr>
                <w:rFonts w:hint="eastAsia"/>
              </w:rPr>
              <w:t xml:space="preserve">　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gridSpan w:val="2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80" w:type="dxa"/>
          </w:tcPr>
          <w:p w:rsidR="004A133A" w:rsidRDefault="004A133A">
            <w:r>
              <w:rPr>
                <w:rFonts w:hint="eastAsia"/>
              </w:rPr>
              <w:t xml:space="preserve">　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 w:val="restart"/>
            <w:textDirection w:val="tbRlV"/>
            <w:vAlign w:val="center"/>
          </w:tcPr>
          <w:p w:rsidR="004A133A" w:rsidRDefault="004A133A">
            <w:pPr>
              <w:jc w:val="center"/>
            </w:pPr>
            <w:r>
              <w:rPr>
                <w:rFonts w:hint="eastAsia"/>
                <w:spacing w:val="53"/>
              </w:rPr>
              <w:t>契約工</w:t>
            </w:r>
            <w:r>
              <w:rPr>
                <w:rFonts w:hint="eastAsia"/>
              </w:rPr>
              <w:t>期</w:t>
            </w:r>
          </w:p>
        </w:tc>
        <w:tc>
          <w:tcPr>
            <w:tcW w:w="1560" w:type="dxa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480" w:type="dxa"/>
            <w:vAlign w:val="center"/>
          </w:tcPr>
          <w:p w:rsidR="004A133A" w:rsidRDefault="004A133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</w:tcPr>
          <w:p w:rsidR="004A133A" w:rsidRDefault="004A133A"/>
        </w:tc>
        <w:tc>
          <w:tcPr>
            <w:tcW w:w="1560" w:type="dxa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480" w:type="dxa"/>
            <w:vAlign w:val="center"/>
          </w:tcPr>
          <w:p w:rsidR="004A133A" w:rsidRDefault="004A133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gridSpan w:val="2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480" w:type="dxa"/>
            <w:vAlign w:val="center"/>
          </w:tcPr>
          <w:p w:rsidR="004A133A" w:rsidRDefault="004A133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gridSpan w:val="2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480" w:type="dxa"/>
            <w:vAlign w:val="center"/>
          </w:tcPr>
          <w:p w:rsidR="004A133A" w:rsidRDefault="004A133A">
            <w:r>
              <w:rPr>
                <w:rFonts w:hint="eastAsia"/>
              </w:rPr>
              <w:t>￥</w:t>
            </w:r>
          </w:p>
        </w:tc>
      </w:tr>
      <w:tr w:rsidR="004A13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gridSpan w:val="2"/>
            <w:vAlign w:val="center"/>
          </w:tcPr>
          <w:p w:rsidR="004A133A" w:rsidRDefault="004A133A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480" w:type="dxa"/>
            <w:vAlign w:val="center"/>
          </w:tcPr>
          <w:p w:rsidR="004A133A" w:rsidRDefault="004A133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F53DE8" w:rsidRDefault="00F53DE8"/>
    <w:p w:rsidR="004A133A" w:rsidRDefault="004A133A" w:rsidP="00C6141A"/>
    <w:sectPr w:rsidR="004A133A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4D" w:rsidRDefault="00BE1D4D">
      <w:r>
        <w:separator/>
      </w:r>
    </w:p>
  </w:endnote>
  <w:endnote w:type="continuationSeparator" w:id="0">
    <w:p w:rsidR="00BE1D4D" w:rsidRDefault="00B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3A" w:rsidRDefault="004A13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33A" w:rsidRDefault="004A13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4D" w:rsidRDefault="00BE1D4D">
      <w:r>
        <w:separator/>
      </w:r>
    </w:p>
  </w:footnote>
  <w:footnote w:type="continuationSeparator" w:id="0">
    <w:p w:rsidR="00BE1D4D" w:rsidRDefault="00BE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3A"/>
    <w:rsid w:val="00081023"/>
    <w:rsid w:val="002A3DE5"/>
    <w:rsid w:val="003A0902"/>
    <w:rsid w:val="003F5CA1"/>
    <w:rsid w:val="004A133A"/>
    <w:rsid w:val="00572681"/>
    <w:rsid w:val="00740AA0"/>
    <w:rsid w:val="008932DE"/>
    <w:rsid w:val="00BE1D4D"/>
    <w:rsid w:val="00BE6A54"/>
    <w:rsid w:val="00C6141A"/>
    <w:rsid w:val="00D423B2"/>
    <w:rsid w:val="00D4362A"/>
    <w:rsid w:val="00F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86BF52EB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第22号様式(約款31条4項関係)</vt:lpstr>
    </vt:vector>
  </TitlesOfParts>
  <Company>本宮市役所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第22号様式(約款31条4項関係)</dc:title>
  <dc:creator>(株)ぎょうせい</dc:creator>
  <cp:lastModifiedBy>加藤　真由美</cp:lastModifiedBy>
  <cp:revision>2</cp:revision>
  <cp:lastPrinted>2001-10-05T07:32:00Z</cp:lastPrinted>
  <dcterms:created xsi:type="dcterms:W3CDTF">2020-10-09T01:18:00Z</dcterms:created>
  <dcterms:modified xsi:type="dcterms:W3CDTF">2020-10-09T01:18:00Z</dcterms:modified>
</cp:coreProperties>
</file>